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0A" w:rsidRDefault="00757118">
      <w:pPr>
        <w:pStyle w:val="Standard"/>
        <w:jc w:val="both"/>
        <w:rPr>
          <w:rFonts w:hint="eastAsia"/>
        </w:rPr>
      </w:pPr>
      <w:bookmarkStart w:id="0" w:name="_GoBack"/>
      <w:bookmarkEnd w:id="0"/>
      <w:r>
        <w:rPr>
          <w:rFonts w:eastAsia="Times New Roman"/>
          <w:lang w:val="ro-RO"/>
        </w:rPr>
        <w:t xml:space="preserve"> </w:t>
      </w:r>
      <w:r>
        <w:rPr>
          <w:noProof/>
          <w:lang w:eastAsia="en-US" w:bidi="ar-SA"/>
        </w:rPr>
        <mc:AlternateContent>
          <mc:Choice Requires="wpg">
            <w:drawing>
              <wp:inline distT="0" distB="0" distL="0" distR="0">
                <wp:extent cx="4798770" cy="570813"/>
                <wp:effectExtent l="0" t="0" r="0" b="0"/>
                <wp:docPr id="1" name="Canvas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8770" cy="570813"/>
                          <a:chOff x="0" y="0"/>
                          <a:chExt cx="4798770" cy="570813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0" y="731"/>
                            <a:ext cx="386690" cy="5700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val f2"/>
                              <a:gd name="f7" fmla="val f3"/>
                              <a:gd name="f8" fmla="+- f7 0 f6"/>
                              <a:gd name="f9" fmla="*/ f8 1 21600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AF2F0A" w:rsidRDefault="00AF2F0A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none" lIns="158739" tIns="82478" rIns="158739" bIns="82478" anchor="ctr" anchorCtr="0" compatLnSpc="0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455736" y="0"/>
                            <a:ext cx="4343034" cy="570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2F0A" w:rsidRDefault="00757118">
                              <w:pPr>
                                <w:overflowPunct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3366FF"/>
                                  <w:sz w:val="32"/>
                                  <w:szCs w:val="32"/>
                                  <w:lang w:val="ro-RO" w:bidi="ar-SA"/>
                                </w:rPr>
                                <w:t>TexpoART</w:t>
                              </w:r>
                            </w:p>
                            <w:p w:rsidR="00AF2F0A" w:rsidRDefault="00757118">
                              <w:pPr>
                                <w:overflowPunct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ro-RO" w:bidi="ar-SA"/>
                                </w:rPr>
                                <w:t>Expoziţie Internaţională de Artă Textilă</w:t>
                              </w:r>
                            </w:p>
                            <w:p w:rsidR="00AF2F0A" w:rsidRDefault="00AF2F0A">
                              <w:pPr>
                                <w:overflowPunct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Canvas 18" o:spid="_x0000_s1026" style="width:377.85pt;height:44.95pt;mso-position-horizontal-relative:char;mso-position-vertical-relative:line" coordsize="47987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">
                <v:shape id="Freeform 2" o:spid="_x0000_s1027" style="position:absolute;top:7;width:3866;height:5701;visibility:visible;mso-wrap-style:non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CBsMA&#10;AADaAAAADwAAAGRycy9kb3ducmV2LnhtbESPQWsCMRSE74L/ITzBm2YrKmVrFFso2MuCdik9vm6e&#10;m6WblyVJdfffN4LgcZiZb5jNrretuJAPjWMFT/MMBHHldMO1gvLzffYMIkRkja1jUjBQgN12PNpg&#10;rt2Vj3Q5xVokCIccFZgYu1zKUBmyGOauI07e2XmLMUlfS+3xmuC2lYssW0uLDacFgx29Gap+T39W&#10;wcfKF8Or+f5aymJf/JAsl8O5VGo66fcvICL18RG+tw9awQJuV9IN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QCBsMAAADaAAAADwAAAAAAAAAAAAAAAACYAgAAZHJzL2Rv&#10;d25yZXYueG1sUEsFBgAAAAAEAAQA9QAAAIgDAAAAAA==&#10;" adj="-11796480,,5400" path="m,l21600,r,21600l,21600,,xe" filled="f" stroked="f">
                  <v:stroke joinstyle="miter"/>
                  <v:formulas/>
                  <v:path arrowok="t" o:connecttype="custom" o:connectlocs="193345,0;386690,285041;193345,570082;0,285041" o:connectangles="270,0,90,180" textboxrect="0,0,21600,21600"/>
                  <v:textbox inset="4.40942mm,2.29106mm,4.40942mm,2.29106mm">
                    <w:txbxContent>
                      <w:p w:rsidR="00AF2F0A" w:rsidRDefault="00AF2F0A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557;width:43430;height:5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AF2F0A" w:rsidRDefault="00757118">
                        <w:pPr>
                          <w:overflowPunct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3366FF"/>
                            <w:sz w:val="32"/>
                            <w:szCs w:val="32"/>
                            <w:lang w:val="ro-RO" w:bidi="ar-SA"/>
                          </w:rPr>
                          <w:t>TexpoART</w:t>
                        </w:r>
                      </w:p>
                      <w:p w:rsidR="00AF2F0A" w:rsidRDefault="00757118">
                        <w:pPr>
                          <w:overflowPunct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ro-RO" w:bidi="ar-SA"/>
                          </w:rPr>
                          <w:t>Expoziţie Internaţională de Artă Textilă</w:t>
                        </w:r>
                      </w:p>
                      <w:p w:rsidR="00AF2F0A" w:rsidRDefault="00AF2F0A">
                        <w:pPr>
                          <w:overflowPunct w:val="0"/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center"/>
        <w:rPr>
          <w:rFonts w:hint="eastAsia"/>
          <w:b/>
          <w:u w:val="single"/>
          <w:lang w:val="ro-RO"/>
        </w:rPr>
      </w:pPr>
      <w:r>
        <w:rPr>
          <w:b/>
          <w:u w:val="single"/>
          <w:lang w:val="ro-RO"/>
        </w:rPr>
        <w:t>FORMULAR DE ÎNSCRIERE</w:t>
      </w:r>
    </w:p>
    <w:p w:rsidR="00AF2F0A" w:rsidRDefault="00757118">
      <w:pPr>
        <w:pStyle w:val="Standard"/>
        <w:jc w:val="both"/>
        <w:rPr>
          <w:rFonts w:hint="eastAsia"/>
          <w:b/>
          <w:lang w:val="ro-RO"/>
        </w:rPr>
      </w:pPr>
      <w:r>
        <w:rPr>
          <w:b/>
          <w:lang w:val="ro-RO"/>
        </w:rPr>
        <w:tab/>
      </w:r>
    </w:p>
    <w:p w:rsidR="00AF2F0A" w:rsidRDefault="00757118">
      <w:pPr>
        <w:pStyle w:val="Standard"/>
        <w:jc w:val="both"/>
        <w:rPr>
          <w:rFonts w:hint="eastAsia"/>
        </w:rPr>
      </w:pPr>
      <w:r>
        <w:rPr>
          <w:b/>
          <w:lang w:val="ro-RO"/>
        </w:rPr>
        <w:tab/>
      </w:r>
      <w:r>
        <w:rPr>
          <w:lang w:val="ro-RO"/>
        </w:rPr>
        <w:t xml:space="preserve">Data limită de înscriere este  </w:t>
      </w:r>
      <w:r>
        <w:rPr>
          <w:b/>
          <w:bCs/>
          <w:lang w:val="ro-RO"/>
        </w:rPr>
        <w:t>1 APRILIE</w:t>
      </w:r>
      <w:r>
        <w:rPr>
          <w:b/>
          <w:lang w:val="ro-RO"/>
        </w:rPr>
        <w:t xml:space="preserve">  2026 </w:t>
      </w:r>
      <w:r>
        <w:rPr>
          <w:lang w:val="ro-RO"/>
        </w:rPr>
        <w:t xml:space="preserve">data poştei*, pe adresa </w:t>
      </w:r>
      <w:r>
        <w:rPr>
          <w:b/>
          <w:lang w:val="ro-RO"/>
        </w:rPr>
        <w:t>texpoart@gmail.com</w:t>
      </w:r>
    </w:p>
    <w:p w:rsidR="00AF2F0A" w:rsidRDefault="00AF2F0A">
      <w:pPr>
        <w:pStyle w:val="Standard"/>
        <w:ind w:firstLine="720"/>
        <w:jc w:val="both"/>
        <w:rPr>
          <w:rFonts w:hint="eastAsia"/>
          <w:b/>
          <w:i/>
          <w:lang w:val="ro-RO"/>
        </w:rPr>
      </w:pPr>
    </w:p>
    <w:p w:rsidR="00AF2F0A" w:rsidRDefault="00AF2F0A">
      <w:pPr>
        <w:pStyle w:val="Standard"/>
        <w:ind w:firstLine="720"/>
        <w:jc w:val="both"/>
        <w:rPr>
          <w:rFonts w:hint="eastAsia"/>
          <w:b/>
          <w:i/>
          <w:lang w:val="ro-RO"/>
        </w:rPr>
      </w:pPr>
    </w:p>
    <w:p w:rsidR="00AF2F0A" w:rsidRDefault="00757118">
      <w:pPr>
        <w:pStyle w:val="Standard"/>
        <w:ind w:firstLine="720"/>
        <w:jc w:val="both"/>
        <w:rPr>
          <w:rFonts w:hint="eastAsia"/>
        </w:rPr>
      </w:pPr>
      <w:r>
        <w:rPr>
          <w:i/>
          <w:lang w:val="ro-RO"/>
        </w:rPr>
        <w:t xml:space="preserve">A se </w:t>
      </w:r>
      <w:r>
        <w:rPr>
          <w:i/>
          <w:lang w:val="ro-RO"/>
        </w:rPr>
        <w:t xml:space="preserve">completa cu </w:t>
      </w:r>
      <w:r>
        <w:rPr>
          <w:i/>
          <w:u w:val="single"/>
          <w:lang w:val="ro-RO"/>
        </w:rPr>
        <w:t>litere de tipar</w:t>
      </w:r>
    </w:p>
    <w:p w:rsidR="00AF2F0A" w:rsidRDefault="00AF2F0A">
      <w:pPr>
        <w:pStyle w:val="Standard"/>
        <w:jc w:val="both"/>
        <w:rPr>
          <w:rFonts w:hint="eastAsia"/>
          <w:i/>
          <w:u w:val="single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NUME:.............................................................................................................................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 xml:space="preserve">PRENUME </w:t>
      </w:r>
      <w:r>
        <w:rPr>
          <w:lang w:val="ro-RO"/>
        </w:rPr>
        <w:t>:.....................................................................................................................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DATA NAŞTERII:...................................NAŢIONALITATEA:...................................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ADRESĂ:............................</w:t>
      </w:r>
      <w:r>
        <w:rPr>
          <w:lang w:val="ro-RO"/>
        </w:rPr>
        <w:t>.............................................................................................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COD POŞTAL:.................................  LOCALITATEA:...............................................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ŢARA :................................................</w:t>
      </w:r>
      <w:r>
        <w:rPr>
          <w:lang w:val="ro-RO"/>
        </w:rPr>
        <w:t>.............................................................................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TELEFON:.............................................................FAX:.................................................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E-MAIL:..............................................</w:t>
      </w:r>
      <w:r>
        <w:rPr>
          <w:lang w:val="ro-RO"/>
        </w:rPr>
        <w:t>.............................................................................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TITLUL LUCRĂRII:.......................................................................................................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DIMENSIUNI:  .................H  x .................L  x</w:t>
      </w:r>
      <w:r>
        <w:rPr>
          <w:lang w:val="ro-RO"/>
        </w:rPr>
        <w:t xml:space="preserve"> ...................l  (în centimetri)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MATERIALELE UTILIZATE:.......................................................................................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TEHNICA UTILIZATĂ: ......................................................................................</w:t>
      </w:r>
      <w:r>
        <w:rPr>
          <w:lang w:val="ro-RO"/>
        </w:rPr>
        <w:t>..........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Prin prezentul formular îmi dau acordul pentru utilizarea materialelor trimise în scopul promovării expoziției.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Data: ......../......../.........                                                             Semnătura: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lang w:val="ro-RO"/>
        </w:rPr>
      </w:pPr>
      <w:r>
        <w:rPr>
          <w:lang w:val="ro-RO"/>
        </w:rPr>
        <w:t>* vezi regulamentul de p</w:t>
      </w:r>
      <w:r>
        <w:rPr>
          <w:lang w:val="ro-RO"/>
        </w:rPr>
        <w:t>articipare</w:t>
      </w:r>
    </w:p>
    <w:p w:rsidR="00AF2F0A" w:rsidRDefault="00AF2F0A">
      <w:pPr>
        <w:pStyle w:val="Standard"/>
        <w:jc w:val="both"/>
        <w:rPr>
          <w:rFonts w:hint="eastAsia"/>
          <w:lang w:val="ro-RO"/>
        </w:rPr>
      </w:pPr>
    </w:p>
    <w:p w:rsidR="00AF2F0A" w:rsidRDefault="00757118">
      <w:pPr>
        <w:pStyle w:val="Standard"/>
        <w:jc w:val="both"/>
        <w:rPr>
          <w:rFonts w:hint="eastAsia"/>
          <w:i/>
          <w:lang w:val="ro-RO"/>
        </w:rPr>
      </w:pPr>
      <w:r>
        <w:rPr>
          <w:i/>
          <w:lang w:val="ro-RO"/>
        </w:rPr>
        <w:t>Baraţi spaţiile necompletate.</w:t>
      </w:r>
    </w:p>
    <w:p w:rsidR="00AF2F0A" w:rsidRDefault="00757118">
      <w:pPr>
        <w:pStyle w:val="Standard"/>
        <w:jc w:val="both"/>
        <w:rPr>
          <w:rFonts w:hint="eastAsia"/>
        </w:rPr>
      </w:pPr>
      <w:r>
        <w:rPr>
          <w:i/>
          <w:color w:val="FF0000"/>
          <w:lang w:val="ro-RO"/>
        </w:rPr>
        <w:t xml:space="preserve">Acest formular se completează doar de artiștii care nu s-au înscris online prin accesarea linkului </w:t>
      </w:r>
      <w:hyperlink r:id="rId6" w:history="1">
        <w:r>
          <w:rPr>
            <w:rStyle w:val="Internetlink"/>
            <w:b/>
            <w:i/>
            <w:color w:val="FF0000"/>
            <w:lang w:val="ro-RO"/>
          </w:rPr>
          <w:t>ÎNREGISTRARE</w:t>
        </w:r>
      </w:hyperlink>
      <w:r>
        <w:rPr>
          <w:i/>
          <w:color w:val="FF0000"/>
          <w:lang w:val="ro-RO"/>
        </w:rPr>
        <w:t>.</w:t>
      </w:r>
    </w:p>
    <w:sectPr w:rsidR="00AF2F0A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118" w:rsidRDefault="00757118">
      <w:pPr>
        <w:rPr>
          <w:rFonts w:hint="eastAsia"/>
        </w:rPr>
      </w:pPr>
      <w:r>
        <w:separator/>
      </w:r>
    </w:p>
  </w:endnote>
  <w:endnote w:type="continuationSeparator" w:id="0">
    <w:p w:rsidR="00757118" w:rsidRDefault="007571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118" w:rsidRDefault="007571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57118" w:rsidRDefault="007571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F2F0A"/>
    <w:rsid w:val="00074031"/>
    <w:rsid w:val="00757118"/>
    <w:rsid w:val="00A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707B5-4B1C-4CFB-A597-91A4A380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KqVfciTS5ofcMIaMAt1VAH_exa39jMQXUthwMDF3p9wa7rg/viewform?usp=sf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adneica</dc:creator>
  <cp:lastModifiedBy>adneica</cp:lastModifiedBy>
  <cp:revision>2</cp:revision>
  <dcterms:created xsi:type="dcterms:W3CDTF">2025-11-17T12:14:00Z</dcterms:created>
  <dcterms:modified xsi:type="dcterms:W3CDTF">2025-11-17T12:14:00Z</dcterms:modified>
</cp:coreProperties>
</file>